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898" w14:textId="77777777" w:rsidR="00872BA2" w:rsidRPr="000E14BE" w:rsidRDefault="00872BA2" w:rsidP="00872BA2">
      <w:pPr>
        <w:pStyle w:val="Titel"/>
      </w:pPr>
      <w:r>
        <w:t xml:space="preserve">Wijk-praktijkplan </w:t>
      </w:r>
      <w:r w:rsidRPr="000E14BE">
        <w:t>MTVP</w:t>
      </w:r>
      <w:r>
        <w:t>, kernelement samenwerken en kernelement Anders werken</w:t>
      </w:r>
      <w:r w:rsidRPr="000E14BE">
        <w:t xml:space="preserve">: jaar </w:t>
      </w:r>
      <w:r>
        <w:t>2</w:t>
      </w:r>
    </w:p>
    <w:p w14:paraId="52DA6CD0" w14:textId="77777777" w:rsidR="000C2A42" w:rsidRDefault="000C2A42" w:rsidP="000C2A42"/>
    <w:p w14:paraId="134B9541" w14:textId="19E5B1AE" w:rsidR="00872BA2" w:rsidRPr="00872BA2" w:rsidRDefault="00872BA2" w:rsidP="00872BA2">
      <w:pPr>
        <w:rPr>
          <w:rStyle w:val="Intensieveverwijzing"/>
        </w:rPr>
      </w:pPr>
      <w:r w:rsidRPr="00872BA2">
        <w:rPr>
          <w:rStyle w:val="Intensieveverwijzin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9A92A" wp14:editId="33388681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5701665" cy="1009650"/>
                <wp:effectExtent l="12065" t="9525" r="10795" b="9525"/>
                <wp:wrapTopAndBottom/>
                <wp:docPr id="8503628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1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97DB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Naam:</w:t>
                            </w:r>
                          </w:p>
                          <w:p w14:paraId="5CCCAA5D" w14:textId="77777777" w:rsidR="00872BA2" w:rsidRPr="00872BA2" w:rsidRDefault="00872BA2" w:rsidP="00872BA2">
                            <w:pPr>
                              <w:tabs>
                                <w:tab w:val="left" w:pos="557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Gemeenten/wijken/kernen: </w:t>
                            </w:r>
                          </w:p>
                          <w:p w14:paraId="32B08ABA" w14:textId="77777777" w:rsidR="00872BA2" w:rsidRPr="00872BA2" w:rsidRDefault="00872BA2" w:rsidP="00872BA2">
                            <w:pPr>
                              <w:tabs>
                                <w:tab w:val="left" w:pos="557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Aantal huisartsenpraktijken:</w:t>
                            </w: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9C6CC59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Aantal IONS: </w:t>
                            </w:r>
                          </w:p>
                          <w:p w14:paraId="1A9A56D0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Naam wijkmanager:</w:t>
                            </w:r>
                          </w:p>
                          <w:p w14:paraId="2E01334B" w14:textId="77777777" w:rsidR="00872BA2" w:rsidRPr="00BA60A7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9A92A" id="AutoShape 7" o:spid="_x0000_s1026" style="position:absolute;margin-left:.6pt;margin-top:21.5pt;width:448.9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" strokecolor="#08013d">
                <v:stroke joinstyle="miter"/>
                <v:textbox>
                  <w:txbxContent>
                    <w:p w14:paraId="6B1697DB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Naam:</w:t>
                      </w:r>
                    </w:p>
                    <w:p w14:paraId="5CCCAA5D" w14:textId="77777777" w:rsidR="00872BA2" w:rsidRPr="00872BA2" w:rsidRDefault="00872BA2" w:rsidP="00872BA2">
                      <w:pPr>
                        <w:tabs>
                          <w:tab w:val="left" w:pos="557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 xml:space="preserve">Gemeenten/wijken/kernen: </w:t>
                      </w:r>
                    </w:p>
                    <w:p w14:paraId="32B08ABA" w14:textId="77777777" w:rsidR="00872BA2" w:rsidRPr="00872BA2" w:rsidRDefault="00872BA2" w:rsidP="00872BA2">
                      <w:pPr>
                        <w:tabs>
                          <w:tab w:val="left" w:pos="557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Aantal huisartsenpraktijken:</w:t>
                      </w: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ab/>
                      </w:r>
                    </w:p>
                    <w:p w14:paraId="39C6CC59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 xml:space="preserve">Aantal IONS: </w:t>
                      </w:r>
                    </w:p>
                    <w:p w14:paraId="1A9A56D0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Naam wijkmanager:</w:t>
                      </w:r>
                    </w:p>
                    <w:p w14:paraId="2E01334B" w14:textId="77777777" w:rsidR="00872BA2" w:rsidRPr="00BA60A7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872BA2">
        <w:rPr>
          <w:rStyle w:val="Intensieveverwijzing"/>
        </w:rPr>
        <w:t>Wijksamenwerkingsverband</w:t>
      </w:r>
    </w:p>
    <w:p w14:paraId="3554B450" w14:textId="325A46FB" w:rsidR="00872BA2" w:rsidRDefault="00872BA2" w:rsidP="00872BA2">
      <w:pPr>
        <w:autoSpaceDE w:val="0"/>
        <w:autoSpaceDN w:val="0"/>
        <w:adjustRightInd w:val="0"/>
        <w:spacing w:after="0" w:line="276" w:lineRule="auto"/>
        <w:rPr>
          <w:rFonts w:ascii="Proxima Nova Soft" w:hAnsi="Proxima Nova Soft" w:cs="Calibri-Bold"/>
          <w:b/>
          <w:bCs/>
          <w:color w:val="EF526D"/>
          <w:kern w:val="0"/>
          <w:sz w:val="20"/>
          <w:szCs w:val="20"/>
        </w:rPr>
      </w:pPr>
    </w:p>
    <w:p w14:paraId="0F78286E" w14:textId="777D4D5F" w:rsidR="00872BA2" w:rsidRPr="00872BA2" w:rsidRDefault="00872BA2" w:rsidP="00872BA2">
      <w:pPr>
        <w:autoSpaceDE w:val="0"/>
        <w:autoSpaceDN w:val="0"/>
        <w:adjustRightInd w:val="0"/>
        <w:spacing w:after="0" w:line="276" w:lineRule="auto"/>
        <w:rPr>
          <w:rStyle w:val="Intensieveverwijzing"/>
        </w:rPr>
      </w:pPr>
      <w:r w:rsidRPr="00872BA2">
        <w:rPr>
          <w:rStyle w:val="Intensieveverwijzin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3B139" wp14:editId="429A5CF9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701665" cy="837565"/>
                <wp:effectExtent l="0" t="0" r="13335" b="19685"/>
                <wp:wrapTopAndBottom/>
                <wp:docPr id="3114560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837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1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F416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Wijkmanager of: </w:t>
                            </w:r>
                          </w:p>
                          <w:p w14:paraId="5E8E9CCC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Naam:</w:t>
                            </w:r>
                          </w:p>
                          <w:p w14:paraId="20222FC7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  <w:p w14:paraId="5A8FADD2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Telefoonnummer: </w:t>
                            </w:r>
                          </w:p>
                          <w:p w14:paraId="550C4AE6" w14:textId="77777777" w:rsidR="00872BA2" w:rsidRDefault="00872BA2" w:rsidP="00872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3B139" id="AutoShape 6" o:spid="_x0000_s1027" style="position:absolute;margin-left:397.75pt;margin-top:29.1pt;width:448.95pt;height:65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" strokecolor="#08013d">
                <v:stroke joinstyle="miter"/>
                <v:textbox>
                  <w:txbxContent>
                    <w:p w14:paraId="0FC6F416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 xml:space="preserve">Wijkmanager of: </w:t>
                      </w:r>
                    </w:p>
                    <w:p w14:paraId="5E8E9CCC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Naam:</w:t>
                      </w:r>
                    </w:p>
                    <w:p w14:paraId="20222FC7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 xml:space="preserve">E-mail: </w:t>
                      </w:r>
                    </w:p>
                    <w:p w14:paraId="5A8FADD2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 xml:space="preserve">Telefoonnummer: </w:t>
                      </w:r>
                    </w:p>
                    <w:p w14:paraId="550C4AE6" w14:textId="77777777" w:rsidR="00872BA2" w:rsidRDefault="00872BA2" w:rsidP="00872BA2"/>
                  </w:txbxContent>
                </v:textbox>
                <w10:wrap type="topAndBottom" anchorx="margin"/>
              </v:roundrect>
            </w:pict>
          </mc:Fallback>
        </mc:AlternateContent>
      </w:r>
      <w:r w:rsidRPr="00872BA2">
        <w:rPr>
          <w:rStyle w:val="Intensieveverwijzing"/>
        </w:rPr>
        <w:t xml:space="preserve">Projectleider wijkplan </w:t>
      </w:r>
    </w:p>
    <w:p w14:paraId="1F373405" w14:textId="45F76055" w:rsidR="00872BA2" w:rsidRDefault="00872BA2" w:rsidP="00872BA2">
      <w:pPr>
        <w:autoSpaceDE w:val="0"/>
        <w:autoSpaceDN w:val="0"/>
        <w:adjustRightInd w:val="0"/>
        <w:spacing w:after="0" w:line="276" w:lineRule="auto"/>
        <w:rPr>
          <w:rStyle w:val="Intensieveverwijzing"/>
        </w:rPr>
      </w:pPr>
    </w:p>
    <w:p w14:paraId="701B2CFE" w14:textId="740BC18D" w:rsidR="00872BA2" w:rsidRPr="00872BA2" w:rsidRDefault="00872BA2" w:rsidP="00872BA2">
      <w:pPr>
        <w:autoSpaceDE w:val="0"/>
        <w:autoSpaceDN w:val="0"/>
        <w:adjustRightInd w:val="0"/>
        <w:spacing w:after="0" w:line="276" w:lineRule="auto"/>
        <w:rPr>
          <w:rStyle w:val="Intensieveverwijzing"/>
        </w:rPr>
      </w:pPr>
      <w:r>
        <w:rPr>
          <w:rFonts w:ascii="Proxima Nova Soft" w:hAnsi="Proxima Nova Soft" w:cs="Calibri-Bold"/>
          <w:b/>
          <w:bCs/>
          <w:noProof/>
          <w:color w:val="08013D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277D9E" wp14:editId="020D2CE5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701665" cy="2232660"/>
                <wp:effectExtent l="0" t="0" r="13335" b="15240"/>
                <wp:wrapTopAndBottom/>
                <wp:docPr id="19936581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223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1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6D0A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1225E" w:themeColor="accen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C1225E" w:themeColor="accent1"/>
                                <w:kern w:val="0"/>
                                <w:sz w:val="20"/>
                                <w:szCs w:val="20"/>
                              </w:rPr>
                              <w:t>Interventie 1 Netwerk</w:t>
                            </w:r>
                          </w:p>
                          <w:p w14:paraId="54DFEA01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Titel:</w:t>
                            </w:r>
                          </w:p>
                          <w:p w14:paraId="2D210C3F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Interventiecategorie:</w:t>
                            </w:r>
                          </w:p>
                          <w:p w14:paraId="67DF853B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Samenwerkingspartner(s):</w:t>
                            </w:r>
                          </w:p>
                          <w:p w14:paraId="0507190E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Gezamenlijke start huisartsenpraktijken? Ja/nee</w:t>
                            </w:r>
                          </w:p>
                          <w:p w14:paraId="7C58E1C8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Welke huisartsenpraktijken doen mee: (later invullen kan)</w:t>
                            </w:r>
                          </w:p>
                          <w:p w14:paraId="78DAC298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B6834AE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Beoogde startdatum / startperiode*:</w:t>
                            </w:r>
                          </w:p>
                          <w:p w14:paraId="67B9F3F7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Beoogde einddatum / eindperiode*:</w:t>
                            </w:r>
                          </w:p>
                          <w:p w14:paraId="63D13534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BF2EA00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*</w:t>
                            </w:r>
                            <w:r w:rsidRPr="00872BA2">
                              <w:rPr>
                                <w:rFonts w:ascii="Arial" w:hAnsi="Arial" w:cs="Arial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bij gefaseerde start geef je hier de periode aan vanaf de eerste tot en met de laatste instromende praktijk. </w:t>
                            </w:r>
                          </w:p>
                          <w:p w14:paraId="6107E13B" w14:textId="77777777" w:rsidR="00872BA2" w:rsidRPr="00A3477D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6588F8B" w14:textId="77777777" w:rsidR="00872BA2" w:rsidRPr="00F43465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E878BAF" w14:textId="77777777" w:rsidR="00872BA2" w:rsidRDefault="00872BA2" w:rsidP="00872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77D9E" id="_x0000_s1028" style="position:absolute;margin-left:397.75pt;margin-top:29.25pt;width:448.95pt;height:175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" strokecolor="#08013d">
                <v:stroke joinstyle="miter"/>
                <v:textbox>
                  <w:txbxContent>
                    <w:p w14:paraId="3FAC6D0A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1225E" w:themeColor="accent1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C1225E" w:themeColor="accent1"/>
                          <w:kern w:val="0"/>
                          <w:sz w:val="20"/>
                          <w:szCs w:val="20"/>
                        </w:rPr>
                        <w:t>Interventie 1 Netwerk</w:t>
                      </w:r>
                    </w:p>
                    <w:p w14:paraId="54DFEA01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Titel:</w:t>
                      </w:r>
                    </w:p>
                    <w:p w14:paraId="2D210C3F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Interventiecategorie:</w:t>
                      </w:r>
                    </w:p>
                    <w:p w14:paraId="67DF853B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Samenwerkingspartner(s):</w:t>
                      </w:r>
                    </w:p>
                    <w:p w14:paraId="0507190E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Gezamenlijke start huisartsenpraktijken? Ja/nee</w:t>
                      </w:r>
                    </w:p>
                    <w:p w14:paraId="7C58E1C8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Welke huisartsenpraktijken doen mee: (later invullen kan)</w:t>
                      </w:r>
                    </w:p>
                    <w:p w14:paraId="78DAC298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7B6834AE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Beoogde startdatum / startperiode*:</w:t>
                      </w:r>
                    </w:p>
                    <w:p w14:paraId="67B9F3F7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Beoogde einddatum / eindperiode*:</w:t>
                      </w:r>
                    </w:p>
                    <w:p w14:paraId="63D13534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6BF2EA00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*</w:t>
                      </w:r>
                      <w:r w:rsidRPr="00872BA2">
                        <w:rPr>
                          <w:rFonts w:ascii="Arial" w:hAnsi="Arial" w:cs="Arial"/>
                          <w:color w:val="08013D"/>
                          <w:kern w:val="0"/>
                          <w:sz w:val="20"/>
                          <w:szCs w:val="20"/>
                        </w:rPr>
                        <w:t xml:space="preserve">bij gefaseerde start geef je hier de periode aan vanaf de eerste tot en met de laatste instromende praktijk. </w:t>
                      </w:r>
                    </w:p>
                    <w:p w14:paraId="6107E13B" w14:textId="77777777" w:rsidR="00872BA2" w:rsidRPr="00A3477D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06588F8B" w14:textId="77777777" w:rsidR="00872BA2" w:rsidRPr="00F43465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0E878BAF" w14:textId="77777777" w:rsidR="00872BA2" w:rsidRDefault="00872BA2" w:rsidP="00872BA2"/>
                  </w:txbxContent>
                </v:textbox>
                <w10:wrap type="topAndBottom" anchorx="margin"/>
              </v:roundrect>
            </w:pict>
          </mc:Fallback>
        </mc:AlternateContent>
      </w:r>
      <w:r w:rsidRPr="00872BA2">
        <w:rPr>
          <w:rStyle w:val="Intensieveverwijzing"/>
        </w:rPr>
        <w:t xml:space="preserve">Wijkinterventies  samenwerken </w:t>
      </w:r>
    </w:p>
    <w:p w14:paraId="7224FFFB" w14:textId="600D29DC" w:rsidR="00872BA2" w:rsidRDefault="00872BA2" w:rsidP="000C2A42"/>
    <w:p w14:paraId="44FE38CE" w14:textId="77777777" w:rsidR="00872BA2" w:rsidRDefault="00872BA2" w:rsidP="000C2A42"/>
    <w:p w14:paraId="318B6AD8" w14:textId="6FDB5204" w:rsidR="00F40212" w:rsidRDefault="00F40212" w:rsidP="000C2A42">
      <w:r>
        <w:rPr>
          <w:rFonts w:ascii="Proxima Nova Soft" w:hAnsi="Proxima Nova Soft" w:cs="Calibri-Bold"/>
          <w:b/>
          <w:bCs/>
          <w:noProof/>
          <w:color w:val="08013D"/>
          <w:kern w:val="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3D209D" wp14:editId="4BE64A8E">
                <wp:simplePos x="0" y="0"/>
                <wp:positionH relativeFrom="margin">
                  <wp:align>left</wp:align>
                </wp:positionH>
                <wp:positionV relativeFrom="paragraph">
                  <wp:posOffset>2416175</wp:posOffset>
                </wp:positionV>
                <wp:extent cx="5701665" cy="2232660"/>
                <wp:effectExtent l="0" t="0" r="13335" b="15240"/>
                <wp:wrapTopAndBottom/>
                <wp:docPr id="147158967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223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1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9571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1225E" w:themeColor="accen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C1225E" w:themeColor="accent1"/>
                                <w:kern w:val="0"/>
                                <w:sz w:val="20"/>
                                <w:szCs w:val="20"/>
                              </w:rPr>
                              <w:t>Interventie 3 Praktijkniveau uit het kernelement: Anders werken</w:t>
                            </w:r>
                          </w:p>
                          <w:p w14:paraId="22A6BDE9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Titel:</w:t>
                            </w:r>
                          </w:p>
                          <w:p w14:paraId="71D04D69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Interventiecategorie:</w:t>
                            </w:r>
                          </w:p>
                          <w:p w14:paraId="5F36B712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Samenwerkingspartner(s):</w:t>
                            </w:r>
                          </w:p>
                          <w:p w14:paraId="511A062E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Gezamenlijke start huisartsenpraktijken? Ja/nee</w:t>
                            </w:r>
                          </w:p>
                          <w:p w14:paraId="6E6BE7FA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Welke huisartsenpraktijken doen mee: (later invullen kan)</w:t>
                            </w:r>
                          </w:p>
                          <w:p w14:paraId="3CAF56C9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DA12554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Beoogde startdatum / startperiode*:</w:t>
                            </w:r>
                          </w:p>
                          <w:p w14:paraId="1A21C5DC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Beoogde einddatum / eindperiode*:</w:t>
                            </w:r>
                          </w:p>
                          <w:p w14:paraId="1CB04132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0C1DE73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*</w:t>
                            </w:r>
                            <w:r w:rsidRPr="00872BA2">
                              <w:rPr>
                                <w:rFonts w:ascii="Arial" w:hAnsi="Arial" w:cs="Arial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bij gefaseerde start geef je hier de periode aan vanaf de eerste tot en met de laatste instromende praktijk. </w:t>
                            </w:r>
                          </w:p>
                          <w:p w14:paraId="187FBFF7" w14:textId="77777777" w:rsidR="00872BA2" w:rsidRPr="00A3477D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7F42691" w14:textId="77777777" w:rsidR="00872BA2" w:rsidRPr="00F43465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C787F96" w14:textId="77777777" w:rsidR="00872BA2" w:rsidRDefault="00872BA2" w:rsidP="00872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D209D" id="_x0000_s1029" style="position:absolute;margin-left:0;margin-top:190.25pt;width:448.95pt;height:175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" strokecolor="#08013d">
                <v:stroke joinstyle="miter"/>
                <v:textbox>
                  <w:txbxContent>
                    <w:p w14:paraId="18B99571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1225E" w:themeColor="accent1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C1225E" w:themeColor="accent1"/>
                          <w:kern w:val="0"/>
                          <w:sz w:val="20"/>
                          <w:szCs w:val="20"/>
                        </w:rPr>
                        <w:t>Interventie 3 Praktijkniveau uit het kernelement: Anders werken</w:t>
                      </w:r>
                    </w:p>
                    <w:p w14:paraId="22A6BDE9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Titel:</w:t>
                      </w:r>
                    </w:p>
                    <w:p w14:paraId="71D04D69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Interventiecategorie:</w:t>
                      </w:r>
                    </w:p>
                    <w:p w14:paraId="5F36B712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Samenwerkingspartner(s):</w:t>
                      </w:r>
                    </w:p>
                    <w:p w14:paraId="511A062E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Gezamenlijke start huisartsenpraktijken? Ja/nee</w:t>
                      </w:r>
                    </w:p>
                    <w:p w14:paraId="6E6BE7FA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Welke huisartsenpraktijken doen mee: (later invullen kan)</w:t>
                      </w:r>
                    </w:p>
                    <w:p w14:paraId="3CAF56C9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2DA12554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Beoogde startdatum / startperiode*:</w:t>
                      </w:r>
                    </w:p>
                    <w:p w14:paraId="1A21C5DC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Beoogde einddatum / eindperiode*:</w:t>
                      </w:r>
                    </w:p>
                    <w:p w14:paraId="1CB04132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30C1DE73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*</w:t>
                      </w:r>
                      <w:r w:rsidRPr="00872BA2">
                        <w:rPr>
                          <w:rFonts w:ascii="Arial" w:hAnsi="Arial" w:cs="Arial"/>
                          <w:color w:val="08013D"/>
                          <w:kern w:val="0"/>
                          <w:sz w:val="20"/>
                          <w:szCs w:val="20"/>
                        </w:rPr>
                        <w:t xml:space="preserve">bij gefaseerde start geef je hier de periode aan vanaf de eerste tot en met de laatste instromende praktijk. </w:t>
                      </w:r>
                    </w:p>
                    <w:p w14:paraId="187FBFF7" w14:textId="77777777" w:rsidR="00872BA2" w:rsidRPr="00A3477D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77F42691" w14:textId="77777777" w:rsidR="00872BA2" w:rsidRPr="00F43465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6C787F96" w14:textId="77777777" w:rsidR="00872BA2" w:rsidRDefault="00872BA2" w:rsidP="00872BA2"/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Proxima Nova Soft" w:hAnsi="Proxima Nova Soft" w:cs="Calibri-Bold"/>
          <w:b/>
          <w:bCs/>
          <w:noProof/>
          <w:color w:val="08013D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CE14DD" wp14:editId="393622F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01665" cy="2232660"/>
                <wp:effectExtent l="0" t="0" r="13335" b="15240"/>
                <wp:wrapTopAndBottom/>
                <wp:docPr id="14889694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223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8013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671E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1225E" w:themeColor="accen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C1225E" w:themeColor="accent1"/>
                                <w:kern w:val="0"/>
                                <w:sz w:val="20"/>
                                <w:szCs w:val="20"/>
                              </w:rPr>
                              <w:t>Interventie 2 Netwerk</w:t>
                            </w:r>
                          </w:p>
                          <w:p w14:paraId="6E89DD36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Titel:</w:t>
                            </w:r>
                          </w:p>
                          <w:p w14:paraId="39F84F5D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Interventiecategorie:</w:t>
                            </w:r>
                          </w:p>
                          <w:p w14:paraId="0609683F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Samenwerkingspartner(s):</w:t>
                            </w:r>
                          </w:p>
                          <w:p w14:paraId="31F0FAFA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Gezamenlijke start huisartsenpraktijken? Ja/nee</w:t>
                            </w:r>
                          </w:p>
                          <w:p w14:paraId="04D9043E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Welke huisartsenpraktijken doen mee: (later invullen kan)</w:t>
                            </w:r>
                          </w:p>
                          <w:p w14:paraId="14847393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85298F5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Beoogde startdatum / startperiode*:</w:t>
                            </w:r>
                          </w:p>
                          <w:p w14:paraId="53C2BE94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Beoogde einddatum / eindperiode*:</w:t>
                            </w:r>
                          </w:p>
                          <w:p w14:paraId="711609DB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5850B72" w14:textId="77777777" w:rsidR="00872BA2" w:rsidRPr="00872BA2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2BA2">
                              <w:rPr>
                                <w:rFonts w:ascii="Arial" w:hAnsi="Arial" w:cs="Arial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>*</w:t>
                            </w:r>
                            <w:r w:rsidRPr="00872BA2">
                              <w:rPr>
                                <w:rFonts w:ascii="Arial" w:hAnsi="Arial" w:cs="Arial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  <w:t xml:space="preserve">bij gefaseerde start geef je hier de periode aan vanaf de eerste tot en met de laatste instromende praktijk. </w:t>
                            </w:r>
                          </w:p>
                          <w:p w14:paraId="0C14FC0B" w14:textId="77777777" w:rsidR="00872BA2" w:rsidRPr="00A3477D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C15ED91" w14:textId="77777777" w:rsidR="00872BA2" w:rsidRPr="00F43465" w:rsidRDefault="00872BA2" w:rsidP="00872B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roxima Nova Soft" w:hAnsi="Proxima Nova Soft" w:cs="Calibri-Bold"/>
                                <w:b/>
                                <w:bCs/>
                                <w:color w:val="08013D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04796AA" w14:textId="77777777" w:rsidR="00872BA2" w:rsidRDefault="00872BA2" w:rsidP="00872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E14DD" id="_x0000_s1030" style="position:absolute;margin-left:0;margin-top:.25pt;width:448.95pt;height:175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" strokecolor="#08013d">
                <v:stroke joinstyle="miter"/>
                <v:textbox>
                  <w:txbxContent>
                    <w:p w14:paraId="619D671E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1225E" w:themeColor="accent1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C1225E" w:themeColor="accent1"/>
                          <w:kern w:val="0"/>
                          <w:sz w:val="20"/>
                          <w:szCs w:val="20"/>
                        </w:rPr>
                        <w:t>Interventie 2 Netwerk</w:t>
                      </w:r>
                    </w:p>
                    <w:p w14:paraId="6E89DD36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Titel:</w:t>
                      </w:r>
                    </w:p>
                    <w:p w14:paraId="39F84F5D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Interventiecategorie:</w:t>
                      </w:r>
                    </w:p>
                    <w:p w14:paraId="0609683F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Samenwerkingspartner(s):</w:t>
                      </w:r>
                    </w:p>
                    <w:p w14:paraId="31F0FAFA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Gezamenlijke start huisartsenpraktijken? Ja/nee</w:t>
                      </w:r>
                    </w:p>
                    <w:p w14:paraId="04D9043E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Welke huisartsenpraktijken doen mee: (later invullen kan)</w:t>
                      </w:r>
                    </w:p>
                    <w:p w14:paraId="14847393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385298F5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Beoogde startdatum / startperiode*:</w:t>
                      </w:r>
                    </w:p>
                    <w:p w14:paraId="53C2BE94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Beoogde einddatum / eindperiode*:</w:t>
                      </w:r>
                    </w:p>
                    <w:p w14:paraId="711609DB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75850B72" w14:textId="77777777" w:rsidR="00872BA2" w:rsidRPr="00872BA2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8013D"/>
                          <w:kern w:val="0"/>
                          <w:sz w:val="20"/>
                          <w:szCs w:val="20"/>
                        </w:rPr>
                      </w:pPr>
                      <w:r w:rsidRPr="00872BA2">
                        <w:rPr>
                          <w:rFonts w:ascii="Arial" w:hAnsi="Arial" w:cs="Arial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  <w:t>*</w:t>
                      </w:r>
                      <w:r w:rsidRPr="00872BA2">
                        <w:rPr>
                          <w:rFonts w:ascii="Arial" w:hAnsi="Arial" w:cs="Arial"/>
                          <w:color w:val="08013D"/>
                          <w:kern w:val="0"/>
                          <w:sz w:val="20"/>
                          <w:szCs w:val="20"/>
                        </w:rPr>
                        <w:t xml:space="preserve">bij gefaseerde start geef je hier de periode aan vanaf de eerste tot en met de laatste instromende praktijk. </w:t>
                      </w:r>
                    </w:p>
                    <w:p w14:paraId="0C14FC0B" w14:textId="77777777" w:rsidR="00872BA2" w:rsidRPr="00A3477D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1C15ED91" w14:textId="77777777" w:rsidR="00872BA2" w:rsidRPr="00F43465" w:rsidRDefault="00872BA2" w:rsidP="00872B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roxima Nova Soft" w:hAnsi="Proxima Nova Soft" w:cs="Calibri-Bold"/>
                          <w:b/>
                          <w:bCs/>
                          <w:color w:val="08013D"/>
                          <w:kern w:val="0"/>
                          <w:sz w:val="20"/>
                          <w:szCs w:val="20"/>
                        </w:rPr>
                      </w:pPr>
                    </w:p>
                    <w:p w14:paraId="104796AA" w14:textId="77777777" w:rsidR="00872BA2" w:rsidRDefault="00872BA2" w:rsidP="00872BA2"/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B6BCFB6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670F20C9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551C07EA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55F0D254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11098F3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7A14DF27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61D2D434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26CA148B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0319D2A6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8B3D62D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4DAB6458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6F7C9577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65676EF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A31000C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79CBA0F6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ACC27D1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5CC70107" w14:textId="13EB0930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lastRenderedPageBreak/>
        <w:t>Beschrijf per interventie het wijkplan, op hoofdlijnen. Neem onderstaande punten mee in je beschrijving:</w:t>
      </w:r>
    </w:p>
    <w:p w14:paraId="597F4268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Verwachte uitkomsten</w:t>
      </w:r>
    </w:p>
    <w:p w14:paraId="022379F5" w14:textId="77777777" w:rsidR="00F40212" w:rsidRPr="00F40212" w:rsidRDefault="00F40212" w:rsidP="00F4021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Op welke doelgroep richt je je? (patiëntengroepen en professies)</w:t>
      </w:r>
    </w:p>
    <w:p w14:paraId="260A6E3E" w14:textId="246E177F" w:rsidR="00F40212" w:rsidRPr="00F40212" w:rsidRDefault="00F40212" w:rsidP="00F4021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Welke concrete activiteiten, producten, herziening van werkprocessen, </w:t>
      </w:r>
      <w:r w:rsidRPr="00F40212">
        <w:rPr>
          <w:rFonts w:ascii="Arial" w:hAnsi="Arial" w:cs="Arial"/>
          <w:color w:val="08013D"/>
          <w:kern w:val="0"/>
          <w:sz w:val="20"/>
          <w:szCs w:val="20"/>
        </w:rPr>
        <w:t>etc.</w:t>
      </w: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 zitten in deze interventie? </w:t>
      </w:r>
    </w:p>
    <w:p w14:paraId="793409E1" w14:textId="77777777" w:rsidR="00F40212" w:rsidRPr="00F40212" w:rsidRDefault="00F40212" w:rsidP="00F4021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Hoe draagt dit bij aan MTVP in de huisartsenpraktijk? </w:t>
      </w:r>
    </w:p>
    <w:p w14:paraId="5C6BE6E9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2866152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Proces </w:t>
      </w:r>
    </w:p>
    <w:p w14:paraId="6850571C" w14:textId="77777777" w:rsidR="00F40212" w:rsidRPr="00F40212" w:rsidRDefault="00F40212" w:rsidP="00F4021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Hoe ga je samen met de netwerkpartner de interventie inrichten?</w:t>
      </w:r>
    </w:p>
    <w:p w14:paraId="6D2AC295" w14:textId="77777777" w:rsidR="00F40212" w:rsidRPr="00F40212" w:rsidRDefault="00F40212" w:rsidP="00F4021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Tijdpad voor de inrichting en uitvoer.</w:t>
      </w:r>
    </w:p>
    <w:p w14:paraId="1C77C02C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39141D25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Participatie huisartsenpraktijken</w:t>
      </w:r>
    </w:p>
    <w:p w14:paraId="53AEE104" w14:textId="77777777" w:rsidR="00F40212" w:rsidRPr="00F40212" w:rsidRDefault="00F40212" w:rsidP="00F4021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Wat verwacht je van de deelnemende huisartsenpraktijken?</w:t>
      </w:r>
    </w:p>
    <w:p w14:paraId="76FB48B7" w14:textId="77777777" w:rsidR="00F40212" w:rsidRPr="00F40212" w:rsidRDefault="00F40212" w:rsidP="00F4021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Hoe verdeel je de </w:t>
      </w:r>
      <w:proofErr w:type="spellStart"/>
      <w:r w:rsidRPr="00F40212">
        <w:rPr>
          <w:rFonts w:ascii="Arial" w:hAnsi="Arial" w:cs="Arial"/>
          <w:color w:val="08013D"/>
          <w:kern w:val="0"/>
          <w:sz w:val="20"/>
          <w:szCs w:val="20"/>
        </w:rPr>
        <w:t>praktijkoverstijgende</w:t>
      </w:r>
      <w:proofErr w:type="spellEnd"/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 elementen over de praktijken en zorg je dat ze allemaal een actieve rol hebben?</w:t>
      </w:r>
    </w:p>
    <w:p w14:paraId="212194C3" w14:textId="77777777" w:rsidR="00F40212" w:rsidRPr="00F40212" w:rsidRDefault="00F40212" w:rsidP="00F4021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Bij gefaseerde instroom: hoe ziet dit er uit? </w:t>
      </w:r>
    </w:p>
    <w:p w14:paraId="2054AF1E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6BCEE72A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Monitoring, lerende organisatie, blijvende effect</w:t>
      </w:r>
    </w:p>
    <w:p w14:paraId="7B872B38" w14:textId="3931B10F" w:rsidR="00F40212" w:rsidRPr="00F40212" w:rsidRDefault="00F40212" w:rsidP="00F40212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Wat is er zichtbaar voor patiënten, professionals, </w:t>
      </w:r>
      <w:r w:rsidRPr="00F40212">
        <w:rPr>
          <w:rFonts w:ascii="Arial" w:hAnsi="Arial" w:cs="Arial"/>
          <w:color w:val="08013D"/>
          <w:kern w:val="0"/>
          <w:sz w:val="20"/>
          <w:szCs w:val="20"/>
        </w:rPr>
        <w:t>etc.</w:t>
      </w: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 als deze interventie succesvol is? </w:t>
      </w:r>
    </w:p>
    <w:p w14:paraId="0B91F204" w14:textId="77777777" w:rsidR="00F40212" w:rsidRPr="00F40212" w:rsidRDefault="00F40212" w:rsidP="00F40212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Hoe leren de deelnemers van de succeservaringen, zodat ze deze kunnen vermeerderen? </w:t>
      </w:r>
    </w:p>
    <w:p w14:paraId="78FE41DE" w14:textId="77777777" w:rsidR="00F40212" w:rsidRPr="00F40212" w:rsidRDefault="00F40212" w:rsidP="00F40212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Hoe evalueer je? Welke gegevens lever je aan, naast de landelijke en regionale metingen? Op welke momenten? </w:t>
      </w:r>
    </w:p>
    <w:p w14:paraId="4D31C740" w14:textId="77777777" w:rsidR="00F40212" w:rsidRPr="00F40212" w:rsidRDefault="00F40212" w:rsidP="00F40212">
      <w:pPr>
        <w:pStyle w:val="Lijstalinea"/>
        <w:numPr>
          <w:ilvl w:val="0"/>
          <w:numId w:val="4"/>
        </w:numPr>
        <w:spacing w:after="0" w:line="276" w:lineRule="auto"/>
        <w:rPr>
          <w:rFonts w:ascii="Arial" w:hAnsi="Arial" w:cs="Arial"/>
          <w:color w:val="08013D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 xml:space="preserve">Hoe zorg je voor een blijvend effect? </w:t>
      </w:r>
    </w:p>
    <w:p w14:paraId="09B5C7C8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1DBDFBDB" w14:textId="77777777" w:rsidR="00F40212" w:rsidRP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Risico’s</w:t>
      </w:r>
    </w:p>
    <w:p w14:paraId="233CC2C6" w14:textId="77777777" w:rsidR="00F40212" w:rsidRDefault="00F40212" w:rsidP="00F4021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Zie je risico’s die mogelijk leiden tot een minder succesvolle interventie?</w:t>
      </w:r>
    </w:p>
    <w:p w14:paraId="15F0CF87" w14:textId="14A89A86" w:rsidR="00F40212" w:rsidRDefault="00F40212" w:rsidP="00F4021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  <w:r w:rsidRPr="00F40212">
        <w:rPr>
          <w:rFonts w:ascii="Arial" w:hAnsi="Arial" w:cs="Arial"/>
          <w:color w:val="08013D"/>
          <w:kern w:val="0"/>
          <w:sz w:val="20"/>
          <w:szCs w:val="20"/>
        </w:rPr>
        <w:t>Wat ga je doen om deze risico’s te verminderen?</w:t>
      </w:r>
    </w:p>
    <w:p w14:paraId="37036043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60331C95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58770520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2000EFB2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74F0E52D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6249E1E7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1F55CF73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4E57AA1E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156F2FBD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0DCA63A3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161AD635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5AF024FD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12425736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40DADAD9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5B880637" w14:textId="77777777" w:rsidR="00F40212" w:rsidRDefault="00F40212" w:rsidP="00F402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8013D"/>
          <w:kern w:val="0"/>
          <w:sz w:val="20"/>
          <w:szCs w:val="20"/>
        </w:rPr>
      </w:pPr>
    </w:p>
    <w:p w14:paraId="049BC568" w14:textId="77777777" w:rsidR="00F40212" w:rsidRPr="00F40212" w:rsidRDefault="00F40212" w:rsidP="00F40212">
      <w:pPr>
        <w:autoSpaceDE w:val="0"/>
        <w:autoSpaceDN w:val="0"/>
        <w:adjustRightInd w:val="0"/>
        <w:spacing w:after="0" w:line="240" w:lineRule="auto"/>
        <w:rPr>
          <w:rStyle w:val="Intensieveverwijzing"/>
        </w:rPr>
      </w:pPr>
      <w:r w:rsidRPr="00F40212">
        <w:rPr>
          <w:rStyle w:val="Intensieveverwijzing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F0CE1E" wp14:editId="3F203C99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701665" cy="3239770"/>
                <wp:effectExtent l="12065" t="12700" r="10795" b="5080"/>
                <wp:wrapTopAndBottom/>
                <wp:docPr id="6614979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4D93" w14:textId="77777777" w:rsidR="00F40212" w:rsidRPr="00F40212" w:rsidRDefault="00F40212" w:rsidP="00F40212">
                            <w:pPr>
                              <w:rPr>
                                <w:rStyle w:val="Tekstvantijdelijkeaanduiding"/>
                                <w:rFonts w:ascii="Arial" w:hAnsi="Arial" w:cs="Arial"/>
                              </w:rPr>
                            </w:pPr>
                            <w:r w:rsidRPr="00F40212">
                              <w:rPr>
                                <w:rStyle w:val="Tekstvantijdelijkeaanduiding"/>
                                <w:rFonts w:ascii="Arial" w:hAnsi="Arial" w:cs="Arial"/>
                              </w:rPr>
                              <w:t>Beschrijf hier het plan van aanpak voor interventie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CE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0;margin-top:18.95pt;width:448.95pt;height:25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">
                <v:textbox>
                  <w:txbxContent>
                    <w:p w14:paraId="48434D93" w14:textId="77777777" w:rsidR="00F40212" w:rsidRPr="00F40212" w:rsidRDefault="00F40212" w:rsidP="00F40212">
                      <w:pPr>
                        <w:rPr>
                          <w:rStyle w:val="Tekstvantijdelijkeaanduiding"/>
                          <w:rFonts w:ascii="Arial" w:hAnsi="Arial" w:cs="Arial"/>
                        </w:rPr>
                      </w:pPr>
                      <w:r w:rsidRPr="00F40212">
                        <w:rPr>
                          <w:rStyle w:val="Tekstvantijdelijkeaanduiding"/>
                          <w:rFonts w:ascii="Arial" w:hAnsi="Arial" w:cs="Arial"/>
                        </w:rPr>
                        <w:t>Beschrijf hier het plan van aanpak voor interventie 1: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40212">
        <w:rPr>
          <w:rStyle w:val="Intensieveverwijzing"/>
        </w:rPr>
        <w:t>Interventie 1: …..</w:t>
      </w:r>
    </w:p>
    <w:p w14:paraId="184AE58B" w14:textId="66C0070C" w:rsidR="00872BA2" w:rsidRDefault="00872BA2" w:rsidP="000C2A42"/>
    <w:p w14:paraId="16D82D39" w14:textId="77777777" w:rsidR="00F40212" w:rsidRDefault="00F40212" w:rsidP="000C2A42"/>
    <w:p w14:paraId="6FBC1C35" w14:textId="77777777" w:rsidR="00F40212" w:rsidRDefault="00F40212" w:rsidP="000C2A42"/>
    <w:p w14:paraId="0B6B1403" w14:textId="77777777" w:rsidR="00F40212" w:rsidRDefault="00F40212" w:rsidP="000C2A42"/>
    <w:p w14:paraId="0C4B48DA" w14:textId="77777777" w:rsidR="00F40212" w:rsidRDefault="00F40212" w:rsidP="000C2A42"/>
    <w:p w14:paraId="2BD8EF23" w14:textId="77777777" w:rsidR="00F40212" w:rsidRDefault="00F40212" w:rsidP="000C2A42"/>
    <w:p w14:paraId="0648010E" w14:textId="77777777" w:rsidR="00F40212" w:rsidRDefault="00F40212" w:rsidP="000C2A42"/>
    <w:p w14:paraId="79BF7795" w14:textId="77777777" w:rsidR="00F40212" w:rsidRDefault="00F40212" w:rsidP="000C2A42"/>
    <w:p w14:paraId="6FDE89E6" w14:textId="77777777" w:rsidR="00F40212" w:rsidRDefault="00F40212" w:rsidP="000C2A42"/>
    <w:p w14:paraId="5F32CD52" w14:textId="77777777" w:rsidR="00F40212" w:rsidRDefault="00F40212" w:rsidP="000C2A42"/>
    <w:p w14:paraId="66C503D5" w14:textId="77777777" w:rsidR="00F40212" w:rsidRDefault="00F40212" w:rsidP="000C2A42"/>
    <w:p w14:paraId="4ECD8C54" w14:textId="77777777" w:rsidR="00F40212" w:rsidRPr="0035173A" w:rsidRDefault="00F40212" w:rsidP="00F40212">
      <w:pPr>
        <w:autoSpaceDE w:val="0"/>
        <w:autoSpaceDN w:val="0"/>
        <w:adjustRightInd w:val="0"/>
        <w:spacing w:after="0" w:line="240" w:lineRule="auto"/>
        <w:rPr>
          <w:rStyle w:val="Intensieveverwijzing"/>
        </w:rPr>
      </w:pPr>
      <w:r w:rsidRPr="00F40212">
        <w:rPr>
          <w:rStyle w:val="Intensieveverwijzing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8D48D5" wp14:editId="4D2FF6CF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701665" cy="3239770"/>
                <wp:effectExtent l="12065" t="12700" r="10795" b="5080"/>
                <wp:wrapTopAndBottom/>
                <wp:docPr id="17445517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1482" w14:textId="77777777" w:rsidR="00F40212" w:rsidRPr="00F40212" w:rsidRDefault="00F40212" w:rsidP="00F40212">
                            <w:pPr>
                              <w:rPr>
                                <w:rStyle w:val="Tekstvantijdelijkeaanduiding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0212">
                              <w:rPr>
                                <w:rStyle w:val="Tekstvantijdelijkeaanduiding"/>
                                <w:rFonts w:ascii="Arial" w:hAnsi="Arial" w:cs="Arial"/>
                                <w:sz w:val="20"/>
                                <w:szCs w:val="20"/>
                              </w:rPr>
                              <w:t>Beschrijf hier het plan van aanpak voor interventie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48D5" id="_x0000_s1032" type="#_x0000_t202" style="position:absolute;margin-left:0;margin-top:18.95pt;width:448.95pt;height:25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">
                <v:textbox>
                  <w:txbxContent>
                    <w:p w14:paraId="4C861482" w14:textId="77777777" w:rsidR="00F40212" w:rsidRPr="00F40212" w:rsidRDefault="00F40212" w:rsidP="00F40212">
                      <w:pPr>
                        <w:rPr>
                          <w:rStyle w:val="Tekstvantijdelijkeaanduiding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0212">
                        <w:rPr>
                          <w:rStyle w:val="Tekstvantijdelijkeaanduiding"/>
                          <w:rFonts w:ascii="Arial" w:hAnsi="Arial" w:cs="Arial"/>
                          <w:sz w:val="20"/>
                          <w:szCs w:val="20"/>
                        </w:rPr>
                        <w:t>Beschrijf hier het plan van aanpak voor interventie 2: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40212">
        <w:rPr>
          <w:rStyle w:val="Intensieveverwijzing"/>
        </w:rPr>
        <w:t>Interventie 2: …..</w:t>
      </w:r>
    </w:p>
    <w:p w14:paraId="20F75BB6" w14:textId="77777777" w:rsidR="00F40212" w:rsidRPr="0035173A" w:rsidRDefault="00F40212" w:rsidP="000C2A42">
      <w:pPr>
        <w:rPr>
          <w:rStyle w:val="Intensieveverwijzing"/>
        </w:rPr>
      </w:pPr>
    </w:p>
    <w:p w14:paraId="5497A082" w14:textId="77777777" w:rsidR="00F40212" w:rsidRPr="0035173A" w:rsidRDefault="00F40212" w:rsidP="000C2A42">
      <w:pPr>
        <w:rPr>
          <w:rStyle w:val="Intensieveverwijzing"/>
        </w:rPr>
      </w:pPr>
    </w:p>
    <w:p w14:paraId="01701E22" w14:textId="77777777" w:rsidR="00F40212" w:rsidRPr="0035173A" w:rsidRDefault="00F40212" w:rsidP="000C2A42">
      <w:pPr>
        <w:rPr>
          <w:rStyle w:val="Intensieveverwijzing"/>
        </w:rPr>
      </w:pPr>
    </w:p>
    <w:p w14:paraId="5CDC103B" w14:textId="77777777" w:rsidR="00F40212" w:rsidRPr="0035173A" w:rsidRDefault="00F40212" w:rsidP="000C2A42">
      <w:pPr>
        <w:rPr>
          <w:rStyle w:val="Intensieveverwijzing"/>
        </w:rPr>
      </w:pPr>
    </w:p>
    <w:p w14:paraId="7EE7BD48" w14:textId="77777777" w:rsidR="00F40212" w:rsidRPr="0035173A" w:rsidRDefault="00F40212" w:rsidP="000C2A42">
      <w:pPr>
        <w:rPr>
          <w:rStyle w:val="Intensieveverwijzing"/>
        </w:rPr>
      </w:pPr>
    </w:p>
    <w:p w14:paraId="38CCE6FC" w14:textId="77777777" w:rsidR="00F40212" w:rsidRPr="0035173A" w:rsidRDefault="00F40212" w:rsidP="000C2A42">
      <w:pPr>
        <w:rPr>
          <w:rStyle w:val="Intensieveverwijzing"/>
        </w:rPr>
      </w:pPr>
    </w:p>
    <w:p w14:paraId="75EEC3FE" w14:textId="77777777" w:rsidR="00F40212" w:rsidRPr="0035173A" w:rsidRDefault="00F40212" w:rsidP="000C2A42">
      <w:pPr>
        <w:rPr>
          <w:rStyle w:val="Intensieveverwijzing"/>
        </w:rPr>
      </w:pPr>
    </w:p>
    <w:p w14:paraId="68DF4EA7" w14:textId="77777777" w:rsidR="00F40212" w:rsidRPr="0035173A" w:rsidRDefault="00F40212" w:rsidP="000C2A42">
      <w:pPr>
        <w:rPr>
          <w:rStyle w:val="Intensieveverwijzing"/>
        </w:rPr>
      </w:pPr>
    </w:p>
    <w:p w14:paraId="01D853AE" w14:textId="77777777" w:rsidR="00F40212" w:rsidRPr="0035173A" w:rsidRDefault="00F40212" w:rsidP="000C2A42">
      <w:pPr>
        <w:rPr>
          <w:rStyle w:val="Intensieveverwijzing"/>
        </w:rPr>
      </w:pPr>
    </w:p>
    <w:p w14:paraId="4F70A2B9" w14:textId="77777777" w:rsidR="00F40212" w:rsidRPr="0035173A" w:rsidRDefault="00F40212" w:rsidP="000C2A42">
      <w:pPr>
        <w:rPr>
          <w:rStyle w:val="Intensieveverwijzing"/>
        </w:rPr>
      </w:pPr>
    </w:p>
    <w:p w14:paraId="63DAF4B4" w14:textId="77777777" w:rsidR="00F40212" w:rsidRPr="0035173A" w:rsidRDefault="00F40212" w:rsidP="000C2A42">
      <w:pPr>
        <w:rPr>
          <w:rStyle w:val="Intensieveverwijzing"/>
        </w:rPr>
      </w:pPr>
    </w:p>
    <w:p w14:paraId="7B3D607B" w14:textId="77777777" w:rsidR="00F40212" w:rsidRPr="0035173A" w:rsidRDefault="00F40212" w:rsidP="000C2A42">
      <w:pPr>
        <w:rPr>
          <w:rStyle w:val="Intensieveverwijzing"/>
        </w:rPr>
      </w:pPr>
    </w:p>
    <w:p w14:paraId="52E16D81" w14:textId="77777777" w:rsidR="00F40212" w:rsidRPr="0035173A" w:rsidRDefault="00F40212" w:rsidP="000C2A42">
      <w:pPr>
        <w:rPr>
          <w:rStyle w:val="Intensieveverwijzing"/>
        </w:rPr>
      </w:pPr>
    </w:p>
    <w:p w14:paraId="23E2B82E" w14:textId="77777777" w:rsidR="00F40212" w:rsidRPr="0035173A" w:rsidRDefault="00F40212" w:rsidP="000C2A42">
      <w:pPr>
        <w:rPr>
          <w:rStyle w:val="Intensieveverwijzing"/>
        </w:rPr>
      </w:pPr>
    </w:p>
    <w:p w14:paraId="6DE0A6BE" w14:textId="77777777" w:rsidR="00F40212" w:rsidRPr="0035173A" w:rsidRDefault="00F40212" w:rsidP="000C2A42">
      <w:pPr>
        <w:rPr>
          <w:rStyle w:val="Intensieveverwijzing"/>
        </w:rPr>
      </w:pPr>
    </w:p>
    <w:p w14:paraId="092B8614" w14:textId="77777777" w:rsidR="00F40212" w:rsidRPr="0035173A" w:rsidRDefault="00F40212" w:rsidP="00F40212">
      <w:pPr>
        <w:autoSpaceDE w:val="0"/>
        <w:autoSpaceDN w:val="0"/>
        <w:adjustRightInd w:val="0"/>
        <w:spacing w:after="0" w:line="240" w:lineRule="auto"/>
        <w:rPr>
          <w:rStyle w:val="Intensieveverwijzing"/>
        </w:rPr>
      </w:pPr>
      <w:r w:rsidRPr="0035173A">
        <w:rPr>
          <w:rStyle w:val="Intensieveverwijzing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C355A6" wp14:editId="11B9BDD7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701665" cy="3239770"/>
                <wp:effectExtent l="12065" t="12700" r="10795" b="5080"/>
                <wp:wrapTopAndBottom/>
                <wp:docPr id="1041457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AB57" w14:textId="77777777" w:rsidR="00F40212" w:rsidRPr="00F40212" w:rsidRDefault="00F40212" w:rsidP="00F40212">
                            <w:pPr>
                              <w:rPr>
                                <w:rStyle w:val="Tekstvantijdelijkeaanduiding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0212">
                              <w:rPr>
                                <w:rStyle w:val="Tekstvantijdelijkeaanduiding"/>
                                <w:rFonts w:ascii="Arial" w:hAnsi="Arial" w:cs="Arial"/>
                                <w:sz w:val="20"/>
                                <w:szCs w:val="20"/>
                              </w:rPr>
                              <w:t>Beschrijf hier het plan van aanpak voor interventie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55A6" id="_x0000_s1033" type="#_x0000_t202" style="position:absolute;margin-left:0;margin-top:18.95pt;width:448.95pt;height:25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">
                <v:textbox>
                  <w:txbxContent>
                    <w:p w14:paraId="10BDAB57" w14:textId="77777777" w:rsidR="00F40212" w:rsidRPr="00F40212" w:rsidRDefault="00F40212" w:rsidP="00F40212">
                      <w:pPr>
                        <w:rPr>
                          <w:rStyle w:val="Tekstvantijdelijkeaanduiding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0212">
                        <w:rPr>
                          <w:rStyle w:val="Tekstvantijdelijkeaanduiding"/>
                          <w:rFonts w:ascii="Arial" w:hAnsi="Arial" w:cs="Arial"/>
                          <w:sz w:val="20"/>
                          <w:szCs w:val="20"/>
                        </w:rPr>
                        <w:t>Beschrijf hier het plan van aanpak voor interventie 3: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5173A">
        <w:rPr>
          <w:rStyle w:val="Intensieveverwijzing"/>
        </w:rPr>
        <w:t>Interventie 3: …..</w:t>
      </w:r>
    </w:p>
    <w:p w14:paraId="18946A46" w14:textId="77777777" w:rsidR="00F40212" w:rsidRDefault="00F40212" w:rsidP="000C2A42"/>
    <w:p w14:paraId="349C0512" w14:textId="77777777" w:rsidR="00F40212" w:rsidRDefault="00F40212" w:rsidP="000C2A42"/>
    <w:p w14:paraId="764474B8" w14:textId="77777777" w:rsidR="00F40212" w:rsidRPr="000C2A42" w:rsidRDefault="00F40212" w:rsidP="000C2A42"/>
    <w:sectPr w:rsidR="00F40212" w:rsidRPr="000C2A42" w:rsidSect="006742ED">
      <w:headerReference w:type="even" r:id="rId10"/>
      <w:headerReference w:type="default" r:id="rId11"/>
      <w:footerReference w:type="default" r:id="rId12"/>
      <w:pgSz w:w="11906" w:h="16838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7871" w14:textId="77777777" w:rsidR="00393033" w:rsidRDefault="00393033" w:rsidP="0079396B">
      <w:pPr>
        <w:spacing w:line="240" w:lineRule="auto"/>
      </w:pPr>
      <w:r>
        <w:separator/>
      </w:r>
    </w:p>
  </w:endnote>
  <w:endnote w:type="continuationSeparator" w:id="0">
    <w:p w14:paraId="624E2A65" w14:textId="77777777" w:rsidR="00393033" w:rsidRDefault="00393033" w:rsidP="0079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Soft">
    <w:altName w:val="Tahoma"/>
    <w:panose1 w:val="02000506030000020004"/>
    <w:charset w:val="00"/>
    <w:family w:val="modern"/>
    <w:notTrueType/>
    <w:pitch w:val="variable"/>
    <w:sig w:usb0="800000AF" w:usb1="5000204A" w:usb2="00000000" w:usb3="00000000" w:csb0="00000093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Soft Semi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114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7743D9" w14:textId="77777777" w:rsidR="001C6078" w:rsidRDefault="001C6078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5728DBD" w14:textId="77777777" w:rsidR="001C6078" w:rsidRDefault="001C60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C444" w14:textId="77777777" w:rsidR="00393033" w:rsidRDefault="00393033" w:rsidP="0079396B">
      <w:pPr>
        <w:spacing w:line="240" w:lineRule="auto"/>
      </w:pPr>
      <w:r>
        <w:separator/>
      </w:r>
    </w:p>
  </w:footnote>
  <w:footnote w:type="continuationSeparator" w:id="0">
    <w:p w14:paraId="415B1153" w14:textId="77777777" w:rsidR="00393033" w:rsidRDefault="00393033" w:rsidP="0079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862465139"/>
      <w:docPartObj>
        <w:docPartGallery w:val="Page Numbers (Top of Page)"/>
        <w:docPartUnique/>
      </w:docPartObj>
    </w:sdtPr>
    <w:sdtContent>
      <w:p w14:paraId="1DBF6EA0" w14:textId="77777777" w:rsidR="0079396B" w:rsidRDefault="0079396B" w:rsidP="00F23835">
        <w:pPr>
          <w:pStyle w:val="Kop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403B116" w14:textId="77777777" w:rsidR="0079396B" w:rsidRDefault="0079396B" w:rsidP="0079396B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271C" w14:textId="77777777" w:rsidR="0079396B" w:rsidRPr="00B54D6E" w:rsidRDefault="00C05CA3" w:rsidP="00D73CA1">
    <w:pPr>
      <w:pStyle w:val="Koptekst"/>
      <w:spacing w:line="220" w:lineRule="atLeast"/>
      <w:rPr>
        <w:rFonts w:ascii="Proxima Soft Semibold" w:hAnsi="Proxima Soft Semibold" w:cs="Arial"/>
        <w:b/>
        <w:bCs/>
        <w:sz w:val="16"/>
        <w:szCs w:val="16"/>
      </w:rPr>
    </w:pPr>
    <w:r w:rsidRPr="0013234C">
      <w:rPr>
        <w:noProof/>
      </w:rPr>
      <w:drawing>
        <wp:anchor distT="0" distB="0" distL="114300" distR="114300" simplePos="0" relativeHeight="251659264" behindDoc="1" locked="0" layoutInCell="1" allowOverlap="1" wp14:anchorId="7E3A2BE2" wp14:editId="18B26C73">
          <wp:simplePos x="0" y="0"/>
          <wp:positionH relativeFrom="page">
            <wp:posOffset>5688965</wp:posOffset>
          </wp:positionH>
          <wp:positionV relativeFrom="page">
            <wp:posOffset>540385</wp:posOffset>
          </wp:positionV>
          <wp:extent cx="1317600" cy="979200"/>
          <wp:effectExtent l="0" t="0" r="3810" b="0"/>
          <wp:wrapNone/>
          <wp:docPr id="1481727332" name="Afbeelding 3" descr="Logo Regiozorgnu. De regionale organisatie voor huisartsenzorg in Noordwest-Utrec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04633" name="Afbeelding 3" descr="Logo Regiozorgnu. De regionale organisatie voor huisartsenzorg in Noordwest-Utrech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0DBA"/>
    <w:multiLevelType w:val="hybridMultilevel"/>
    <w:tmpl w:val="887A2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5FDD"/>
    <w:multiLevelType w:val="hybridMultilevel"/>
    <w:tmpl w:val="CD14E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000C"/>
    <w:multiLevelType w:val="hybridMultilevel"/>
    <w:tmpl w:val="00540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177F"/>
    <w:multiLevelType w:val="hybridMultilevel"/>
    <w:tmpl w:val="2ED4E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47CE4"/>
    <w:multiLevelType w:val="hybridMultilevel"/>
    <w:tmpl w:val="F042D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22635">
    <w:abstractNumId w:val="1"/>
  </w:num>
  <w:num w:numId="2" w16cid:durableId="1339117388">
    <w:abstractNumId w:val="0"/>
  </w:num>
  <w:num w:numId="3" w16cid:durableId="1454518756">
    <w:abstractNumId w:val="3"/>
  </w:num>
  <w:num w:numId="4" w16cid:durableId="744567308">
    <w:abstractNumId w:val="2"/>
  </w:num>
  <w:num w:numId="5" w16cid:durableId="889729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2"/>
    <w:rsid w:val="000259E2"/>
    <w:rsid w:val="00043532"/>
    <w:rsid w:val="000A3A7D"/>
    <w:rsid w:val="000A45CB"/>
    <w:rsid w:val="000C2A42"/>
    <w:rsid w:val="0013234C"/>
    <w:rsid w:val="00134A20"/>
    <w:rsid w:val="00195B51"/>
    <w:rsid w:val="001B4867"/>
    <w:rsid w:val="001B6BF9"/>
    <w:rsid w:val="001C6078"/>
    <w:rsid w:val="001D4335"/>
    <w:rsid w:val="001E0FAF"/>
    <w:rsid w:val="00257483"/>
    <w:rsid w:val="002B2D8D"/>
    <w:rsid w:val="002D63A2"/>
    <w:rsid w:val="002F61F1"/>
    <w:rsid w:val="002F7CE1"/>
    <w:rsid w:val="0030773C"/>
    <w:rsid w:val="00324041"/>
    <w:rsid w:val="00342DB7"/>
    <w:rsid w:val="0035173A"/>
    <w:rsid w:val="00370500"/>
    <w:rsid w:val="00393033"/>
    <w:rsid w:val="003B254E"/>
    <w:rsid w:val="003F43FE"/>
    <w:rsid w:val="00433357"/>
    <w:rsid w:val="004C669E"/>
    <w:rsid w:val="004E0BCF"/>
    <w:rsid w:val="00503DE1"/>
    <w:rsid w:val="00543F27"/>
    <w:rsid w:val="005442FA"/>
    <w:rsid w:val="005941AB"/>
    <w:rsid w:val="00610CA3"/>
    <w:rsid w:val="00646763"/>
    <w:rsid w:val="006742ED"/>
    <w:rsid w:val="006A3770"/>
    <w:rsid w:val="006D1F04"/>
    <w:rsid w:val="007060B7"/>
    <w:rsid w:val="007148D0"/>
    <w:rsid w:val="00734CC2"/>
    <w:rsid w:val="00737EDD"/>
    <w:rsid w:val="00750A9E"/>
    <w:rsid w:val="00750BB7"/>
    <w:rsid w:val="0079396B"/>
    <w:rsid w:val="007B531B"/>
    <w:rsid w:val="007C3213"/>
    <w:rsid w:val="007D1C64"/>
    <w:rsid w:val="007E2925"/>
    <w:rsid w:val="007F4B6E"/>
    <w:rsid w:val="00870A67"/>
    <w:rsid w:val="00872BA2"/>
    <w:rsid w:val="008A489E"/>
    <w:rsid w:val="008A5F59"/>
    <w:rsid w:val="008D3960"/>
    <w:rsid w:val="008D7F54"/>
    <w:rsid w:val="008E0183"/>
    <w:rsid w:val="008F3B57"/>
    <w:rsid w:val="008F6BE8"/>
    <w:rsid w:val="00904AD6"/>
    <w:rsid w:val="009B01CE"/>
    <w:rsid w:val="009B7417"/>
    <w:rsid w:val="009C0E79"/>
    <w:rsid w:val="009C7083"/>
    <w:rsid w:val="009D21BD"/>
    <w:rsid w:val="009F035D"/>
    <w:rsid w:val="00A061B1"/>
    <w:rsid w:val="00A55A64"/>
    <w:rsid w:val="00A84914"/>
    <w:rsid w:val="00B43E26"/>
    <w:rsid w:val="00B54D6E"/>
    <w:rsid w:val="00B901AF"/>
    <w:rsid w:val="00BA52F4"/>
    <w:rsid w:val="00BE2A07"/>
    <w:rsid w:val="00BE73AD"/>
    <w:rsid w:val="00C05CA3"/>
    <w:rsid w:val="00C143FF"/>
    <w:rsid w:val="00C22926"/>
    <w:rsid w:val="00C40BF9"/>
    <w:rsid w:val="00C67CCC"/>
    <w:rsid w:val="00C9737B"/>
    <w:rsid w:val="00CC06B6"/>
    <w:rsid w:val="00D0142F"/>
    <w:rsid w:val="00D17F66"/>
    <w:rsid w:val="00D27B0E"/>
    <w:rsid w:val="00D32FCF"/>
    <w:rsid w:val="00D73CA1"/>
    <w:rsid w:val="00D85FDC"/>
    <w:rsid w:val="00D8797F"/>
    <w:rsid w:val="00D96AC4"/>
    <w:rsid w:val="00DA2BB8"/>
    <w:rsid w:val="00DA44FD"/>
    <w:rsid w:val="00DA7D2C"/>
    <w:rsid w:val="00DB31C6"/>
    <w:rsid w:val="00DC2387"/>
    <w:rsid w:val="00DD0E2F"/>
    <w:rsid w:val="00DD581C"/>
    <w:rsid w:val="00DE6BBF"/>
    <w:rsid w:val="00DF7486"/>
    <w:rsid w:val="00E10A43"/>
    <w:rsid w:val="00E810AE"/>
    <w:rsid w:val="00E92B94"/>
    <w:rsid w:val="00F21C27"/>
    <w:rsid w:val="00F40212"/>
    <w:rsid w:val="00FA7948"/>
    <w:rsid w:val="00FC5F86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03376"/>
  <w15:chartTrackingRefBased/>
  <w15:docId w15:val="{059537DF-174A-4591-A2A9-B98CB7F2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2BA2"/>
    <w:pPr>
      <w:spacing w:after="160"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2A4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6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efreshCoaching">
    <w:name w:val="Refresh Coaching"/>
    <w:basedOn w:val="Standaardtabel"/>
    <w:uiPriority w:val="99"/>
    <w:rsid w:val="001B6BF9"/>
    <w:pPr>
      <w:spacing w:line="300" w:lineRule="atLeast"/>
    </w:pPr>
    <w:rPr>
      <w:rFonts w:ascii="Arial" w:hAnsi="Arial" w:cs="Times New Roman (Hoofdtekst CS)"/>
      <w:sz w:val="19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bottom w:w="57" w:type="dxa"/>
        <w:right w:w="0" w:type="dxa"/>
      </w:tblCellMar>
    </w:tblPr>
    <w:tblStylePr w:type="firstRow">
      <w:pPr>
        <w:wordWrap/>
        <w:spacing w:line="300" w:lineRule="atLeast"/>
      </w:pPr>
      <w:rPr>
        <w:rFonts w:ascii="Arial" w:hAnsi="Arial"/>
        <w:b w:val="0"/>
        <w:i w:val="0"/>
        <w:sz w:val="19"/>
      </w:rPr>
    </w:tblStylePr>
    <w:tblStylePr w:type="lastRow">
      <w:pPr>
        <w:wordWrap/>
        <w:spacing w:beforeLines="0" w:before="0" w:beforeAutospacing="0" w:afterLines="0" w:after="0" w:afterAutospacing="0" w:line="300" w:lineRule="atLeast"/>
        <w:ind w:leftChars="0" w:left="0" w:rightChars="0" w:right="0"/>
      </w:pPr>
      <w:rPr>
        <w:rFonts w:ascii="Arial" w:hAnsi="Arial"/>
        <w:b w:val="0"/>
        <w:i w:val="0"/>
        <w:sz w:val="19"/>
      </w:rPr>
    </w:tblStylePr>
  </w:style>
  <w:style w:type="table" w:customStyle="1" w:styleId="Mooiland">
    <w:name w:val="Mooiland"/>
    <w:basedOn w:val="Standaardtabel"/>
    <w:uiPriority w:val="99"/>
    <w:rsid w:val="00A84914"/>
    <w:tblPr/>
    <w:tblStylePr w:type="firstRow">
      <w:rPr>
        <w:rFonts w:ascii="Verdana" w:hAnsi="Verdana"/>
        <w:b/>
        <w:i w:val="0"/>
        <w:color w:val="1B1937" w:themeColor="text2"/>
        <w:sz w:val="28"/>
      </w:rPr>
    </w:tblStylePr>
  </w:style>
  <w:style w:type="table" w:customStyle="1" w:styleId="MooilandtabelContact">
    <w:name w:val="Mooiland tabel Contact"/>
    <w:basedOn w:val="Standaardtabel"/>
    <w:uiPriority w:val="99"/>
    <w:rsid w:val="00A84914"/>
    <w:rPr>
      <w:rFonts w:ascii="Verdana" w:hAnsi="Verdana"/>
      <w:color w:val="FF580C" w:themeColor="background2"/>
      <w:sz w:val="18"/>
    </w:rPr>
    <w:tblPr/>
    <w:tblStylePr w:type="firstRow">
      <w:rPr>
        <w:rFonts w:ascii="Verdana" w:hAnsi="Verdana"/>
        <w:b/>
        <w:i w:val="0"/>
        <w:color w:val="1B1937" w:themeColor="text2"/>
        <w:sz w:val="28"/>
      </w:rPr>
    </w:tblStylePr>
  </w:style>
  <w:style w:type="paragraph" w:styleId="Koptekst">
    <w:name w:val="header"/>
    <w:basedOn w:val="Standaard"/>
    <w:link w:val="KoptekstChar"/>
    <w:uiPriority w:val="99"/>
    <w:unhideWhenUsed/>
    <w:rsid w:val="007939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396B"/>
  </w:style>
  <w:style w:type="paragraph" w:styleId="Voettekst">
    <w:name w:val="footer"/>
    <w:basedOn w:val="Standaard"/>
    <w:link w:val="VoettekstChar"/>
    <w:uiPriority w:val="99"/>
    <w:unhideWhenUsed/>
    <w:rsid w:val="007939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396B"/>
  </w:style>
  <w:style w:type="character" w:styleId="Paginanummer">
    <w:name w:val="page number"/>
    <w:basedOn w:val="Standaardalinea-lettertype"/>
    <w:uiPriority w:val="99"/>
    <w:semiHidden/>
    <w:unhideWhenUsed/>
    <w:rsid w:val="0079396B"/>
  </w:style>
  <w:style w:type="character" w:customStyle="1" w:styleId="Kop1Char">
    <w:name w:val="Kop 1 Char"/>
    <w:basedOn w:val="Standaardalinea-lettertype"/>
    <w:link w:val="Kop1"/>
    <w:uiPriority w:val="9"/>
    <w:rsid w:val="000C2A42"/>
    <w:rPr>
      <w:rFonts w:ascii="Arial" w:eastAsiaTheme="majorEastAsia" w:hAnsi="Arial" w:cstheme="majorBidi"/>
      <w:color w:val="1B1937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63A2"/>
    <w:rPr>
      <w:rFonts w:asciiTheme="majorHAnsi" w:eastAsiaTheme="majorEastAsia" w:hAnsiTheme="majorHAnsi" w:cstheme="majorBidi"/>
      <w:sz w:val="26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D63A2"/>
    <w:pPr>
      <w:outlineLvl w:val="9"/>
    </w:pPr>
  </w:style>
  <w:style w:type="paragraph" w:styleId="Geenafstand">
    <w:name w:val="No Spacing"/>
    <w:uiPriority w:val="1"/>
    <w:qFormat/>
    <w:rsid w:val="000C2A42"/>
    <w:rPr>
      <w:rFonts w:ascii="Arial" w:hAnsi="Arial"/>
      <w:color w:val="1B1937" w:themeColor="text2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42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4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4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4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0C2A42"/>
    <w:rPr>
      <w:i/>
      <w:iC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872BA2"/>
    <w:rPr>
      <w:b/>
      <w:bCs/>
      <w:smallCaps/>
      <w:color w:val="C1225E" w:themeColor="accent1"/>
      <w:spacing w:val="5"/>
    </w:rPr>
  </w:style>
  <w:style w:type="paragraph" w:styleId="Lijstalinea">
    <w:name w:val="List Paragraph"/>
    <w:basedOn w:val="Standaard"/>
    <w:uiPriority w:val="34"/>
    <w:qFormat/>
    <w:rsid w:val="00F4021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40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oedpostleidscherijn.sharepoint.com/sites/Templates/OfficeTemplates/RegiozorgNU%20-%20sjabloon%20leeg.dotx" TargetMode="External"/></Relationships>
</file>

<file path=word/theme/theme1.xml><?xml version="1.0" encoding="utf-8"?>
<a:theme xmlns:a="http://schemas.openxmlformats.org/drawingml/2006/main" name="Kantoorthema">
  <a:themeElements>
    <a:clrScheme name="RegiozorgNu huisstijlkleuren">
      <a:dk1>
        <a:srgbClr val="000000"/>
      </a:dk1>
      <a:lt1>
        <a:srgbClr val="FFFFFF"/>
      </a:lt1>
      <a:dk2>
        <a:srgbClr val="1B1937"/>
      </a:dk2>
      <a:lt2>
        <a:srgbClr val="FF580C"/>
      </a:lt2>
      <a:accent1>
        <a:srgbClr val="C1225E"/>
      </a:accent1>
      <a:accent2>
        <a:srgbClr val="57C3F1"/>
      </a:accent2>
      <a:accent3>
        <a:srgbClr val="EBCA00"/>
      </a:accent3>
      <a:accent4>
        <a:srgbClr val="B09979"/>
      </a:accent4>
      <a:accent5>
        <a:srgbClr val="99E8A8"/>
      </a:accent5>
      <a:accent6>
        <a:srgbClr val="266BF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285BC06C3BF4CB2F6CD28AF1CE9A5" ma:contentTypeVersion="4" ma:contentTypeDescription="Een nieuw document maken." ma:contentTypeScope="" ma:versionID="c70fe9e47a4411f30622dc9729946925">
  <xsd:schema xmlns:xsd="http://www.w3.org/2001/XMLSchema" xmlns:xs="http://www.w3.org/2001/XMLSchema" xmlns:p="http://schemas.microsoft.com/office/2006/metadata/properties" xmlns:ns2="bdd8faae-c2b8-4a4c-959f-35ee6349b318" targetNamespace="http://schemas.microsoft.com/office/2006/metadata/properties" ma:root="true" ma:fieldsID="6c6b11f4beee5c5ee5826f1496eedb8b" ns2:_="">
    <xsd:import namespace="bdd8faae-c2b8-4a4c-959f-35ee6349b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aae-c2b8-4a4c-959f-35ee6349b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3AD87-4A4E-480B-9E0E-353FEFC65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05FDD-FDA2-424E-BDBA-7A37C7E07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35F94-86FA-4F96-B708-2C98F3AB1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faae-c2b8-4a4c-959f-35ee6349b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RegiozorgNU%20-%20sjabloon%20leeg</Template>
  <TotalTime>85</TotalTime>
  <Pages>6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Rutting</dc:creator>
  <cp:keywords/>
  <dc:description/>
  <cp:lastModifiedBy>Sophie Rutting</cp:lastModifiedBy>
  <cp:revision>1</cp:revision>
  <dcterms:created xsi:type="dcterms:W3CDTF">2025-02-24T13:27:00Z</dcterms:created>
  <dcterms:modified xsi:type="dcterms:W3CDTF">2025-02-24T14:56:00Z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0x010100D76285BC06C3BF4CB2F6CD28AF1CE9A5</vt:lpwstr>
  </property>
</Properties>
</file>